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B8AD" w14:textId="2D900EBD" w:rsidR="001E6600" w:rsidRPr="001E6600" w:rsidRDefault="001E6600">
      <w:pPr>
        <w:rPr>
          <w:b/>
          <w:sz w:val="24"/>
          <w:szCs w:val="24"/>
          <w:lang w:val="el-GR"/>
        </w:rPr>
      </w:pPr>
      <w:r w:rsidRPr="001E6600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5DA556B" wp14:editId="6DBE0343">
            <wp:simplePos x="0" y="0"/>
            <wp:positionH relativeFrom="column">
              <wp:posOffset>-312420</wp:posOffset>
            </wp:positionH>
            <wp:positionV relativeFrom="paragraph">
              <wp:posOffset>-366395</wp:posOffset>
            </wp:positionV>
            <wp:extent cx="989330" cy="989330"/>
            <wp:effectExtent l="0" t="0" r="1270" b="1270"/>
            <wp:wrapSquare wrapText="bothSides"/>
            <wp:docPr id="2" name="Εικόνα 2" descr="C:\Users\Christina Theochari\AppData\Local\Microsoft\Windows\INetCache\Content.Outlook\C7Z5YU98\LOGO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 Theochari\AppData\Local\Microsoft\Windows\INetCache\Content.Outlook\C7Z5YU98\LOGO (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600">
        <w:rPr>
          <w:b/>
          <w:sz w:val="24"/>
          <w:szCs w:val="24"/>
          <w:lang w:val="el-GR"/>
        </w:rPr>
        <w:t>ΕΚΑ</w:t>
      </w:r>
    </w:p>
    <w:p w14:paraId="69F2C383" w14:textId="1974C3B4" w:rsidR="005F04AA" w:rsidRPr="001E6600" w:rsidRDefault="001E6600">
      <w:pPr>
        <w:rPr>
          <w:b/>
          <w:sz w:val="24"/>
          <w:szCs w:val="24"/>
          <w:lang w:val="el-GR"/>
        </w:rPr>
      </w:pPr>
      <w:r w:rsidRPr="001E6600">
        <w:rPr>
          <w:b/>
          <w:sz w:val="24"/>
          <w:szCs w:val="24"/>
          <w:lang w:val="el-GR"/>
        </w:rPr>
        <w:t>ΕΡΓΑΤΟΫΠΑΛΛΗΛΙΚΟ ΚΕΝΤΡΟ ΑΘΗΝΑΣ</w:t>
      </w:r>
      <w:r w:rsidRPr="001E6600">
        <w:rPr>
          <w:b/>
          <w:sz w:val="24"/>
          <w:szCs w:val="24"/>
          <w:lang w:val="el-GR"/>
        </w:rPr>
        <w:br w:type="textWrapping" w:clear="all"/>
      </w:r>
    </w:p>
    <w:p w14:paraId="21435AE6" w14:textId="4DF4D629" w:rsidR="00E51677" w:rsidRPr="001E6600" w:rsidRDefault="00E51677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0"/>
          <w:szCs w:val="50"/>
          <w:lang w:val="el-GR"/>
        </w:rPr>
      </w:pPr>
      <w:r>
        <w:rPr>
          <w:rFonts w:asciiTheme="majorHAnsi" w:eastAsiaTheme="majorEastAsia" w:hAnsi="Calibri Light" w:cstheme="majorBidi"/>
          <w:b/>
          <w:bCs/>
          <w:color w:val="FFFFFF"/>
          <w:kern w:val="24"/>
          <w:sz w:val="80"/>
          <w:szCs w:val="80"/>
        </w:rPr>
        <w:t>LABOUR</w:t>
      </w:r>
      <w:r w:rsidRPr="001E6600">
        <w:rPr>
          <w:rFonts w:asciiTheme="majorHAnsi" w:eastAsiaTheme="majorEastAsia" w:hAnsi="Calibri Light" w:cstheme="majorBidi"/>
          <w:b/>
          <w:bCs/>
          <w:color w:val="FFFFFF"/>
          <w:kern w:val="24"/>
          <w:sz w:val="80"/>
          <w:szCs w:val="80"/>
          <w:lang w:val="el-GR"/>
        </w:rPr>
        <w:t>-</w:t>
      </w:r>
      <w:r>
        <w:rPr>
          <w:rFonts w:asciiTheme="majorHAnsi" w:eastAsiaTheme="majorEastAsia" w:hAnsi="Calibri Light" w:cstheme="majorBidi"/>
          <w:b/>
          <w:bCs/>
          <w:color w:val="FFFFFF"/>
          <w:kern w:val="24"/>
          <w:sz w:val="80"/>
          <w:szCs w:val="80"/>
        </w:rPr>
        <w:t>INT</w:t>
      </w:r>
      <w:r w:rsidRPr="001E6600">
        <w:rPr>
          <w:rFonts w:asciiTheme="majorHAnsi" w:eastAsia="Calibri Light" w:hAnsi="Calibri Light" w:cs="Calibri Light"/>
          <w:b/>
          <w:bCs/>
          <w:color w:val="FFFFFF"/>
          <w:kern w:val="24"/>
          <w:sz w:val="80"/>
          <w:szCs w:val="80"/>
          <w:lang w:val="el-GR"/>
        </w:rPr>
        <w:br/>
      </w:r>
      <w:r w:rsidRPr="008C0A7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0"/>
          <w:szCs w:val="50"/>
        </w:rPr>
        <w:t>LABOUR</w:t>
      </w:r>
      <w:r w:rsidRPr="001E6600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0"/>
          <w:szCs w:val="50"/>
          <w:lang w:val="el-GR"/>
        </w:rPr>
        <w:t>-</w:t>
      </w:r>
      <w:r w:rsidRPr="008C0A7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0"/>
          <w:szCs w:val="50"/>
        </w:rPr>
        <w:t>INT</w:t>
      </w:r>
      <w:r w:rsidR="00C65473" w:rsidRPr="001E6600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50"/>
          <w:szCs w:val="50"/>
          <w:lang w:val="el-GR"/>
        </w:rPr>
        <w:t xml:space="preserve"> 2</w:t>
      </w:r>
    </w:p>
    <w:p w14:paraId="3002E905" w14:textId="24B2914F" w:rsidR="00776748" w:rsidRPr="00BE6425" w:rsidRDefault="00E51677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  <w:r w:rsidRPr="008C0A78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 xml:space="preserve">Labour Market Integration of Migrants. </w:t>
      </w:r>
      <w:r w:rsidRPr="008C0A78">
        <w:rPr>
          <w:rFonts w:asciiTheme="majorHAnsi" w:eastAsia="Calibri Light" w:hAnsi="Calibri Light" w:cs="Calibri Light"/>
          <w:b/>
          <w:bCs/>
          <w:color w:val="000000" w:themeColor="text1"/>
          <w:kern w:val="24"/>
          <w:sz w:val="44"/>
          <w:szCs w:val="44"/>
        </w:rPr>
        <w:br/>
      </w:r>
      <w:r w:rsidR="00B927AE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>A Multi-Stakeholder Approach</w:t>
      </w:r>
    </w:p>
    <w:p w14:paraId="1F9A3BBD" w14:textId="77777777" w:rsidR="000E26B4" w:rsidRPr="00BE6425" w:rsidRDefault="000E26B4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7AF27CDA" w14:textId="77777777" w:rsidR="000E26B4" w:rsidRPr="00BE6425" w:rsidRDefault="000E26B4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43ACA411" w14:textId="2BFD020A" w:rsidR="000E26B4" w:rsidRDefault="000E26B4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>Training seminar</w:t>
      </w:r>
    </w:p>
    <w:p w14:paraId="511EF72B" w14:textId="77777777" w:rsidR="000E26B4" w:rsidRDefault="000E26B4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2444162C" w14:textId="4DA108C5" w:rsidR="000E26B4" w:rsidRDefault="000E26B4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>Program</w:t>
      </w:r>
      <w:r w:rsidR="001E6600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  <w:t>me</w:t>
      </w:r>
    </w:p>
    <w:p w14:paraId="1424C571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61B7370C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4CC7ADA3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235D1DBC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464A6EC4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30883B42" w14:textId="77777777" w:rsidR="00DD33D5" w:rsidRPr="00D069A9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454BBD38" w14:textId="77777777" w:rsidR="00F33D66" w:rsidRPr="00D069A9" w:rsidRDefault="00F33D66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05A6DEDF" w14:textId="77777777" w:rsidR="00F33D66" w:rsidRPr="00D069A9" w:rsidRDefault="00F33D66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75561596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028707B1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0B453DFB" w14:textId="77777777" w:rsidR="007168C1" w:rsidRDefault="007168C1" w:rsidP="00DD33D5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  <w:r>
        <w:rPr>
          <w:rFonts w:ascii="Tahoma" w:hAnsi="Tahoma" w:cs="Tahoma"/>
          <w:b/>
          <w:sz w:val="24"/>
          <w:szCs w:val="24"/>
          <w:u w:val="single"/>
          <w:lang w:val="en-US"/>
        </w:rPr>
        <w:t>Training Seminars</w:t>
      </w:r>
    </w:p>
    <w:p w14:paraId="71C3D6C2" w14:textId="77777777" w:rsidR="007168C1" w:rsidRDefault="007168C1" w:rsidP="00DD33D5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1D01EFA2" w14:textId="7D17FCE1" w:rsidR="00DD33D5" w:rsidRPr="007168C1" w:rsidRDefault="00DD33D5" w:rsidP="00DD33D5">
      <w:pPr>
        <w:rPr>
          <w:rFonts w:ascii="Tahoma" w:hAnsi="Tahoma" w:cs="Tahoma"/>
          <w:b/>
          <w:sz w:val="24"/>
          <w:szCs w:val="24"/>
        </w:rPr>
      </w:pPr>
      <w:r w:rsidRPr="007168C1">
        <w:rPr>
          <w:rFonts w:ascii="Tahoma" w:hAnsi="Tahoma" w:cs="Tahoma"/>
          <w:b/>
          <w:sz w:val="24"/>
          <w:szCs w:val="24"/>
        </w:rPr>
        <w:t xml:space="preserve">09.30-13.30       -  </w:t>
      </w:r>
      <w:r w:rsidR="007168C1">
        <w:rPr>
          <w:rFonts w:ascii="Tahoma" w:hAnsi="Tahoma" w:cs="Tahoma"/>
          <w:b/>
          <w:sz w:val="24"/>
          <w:szCs w:val="24"/>
        </w:rPr>
        <w:tab/>
      </w:r>
      <w:r w:rsidRPr="007168C1">
        <w:rPr>
          <w:rFonts w:ascii="Tahoma" w:hAnsi="Tahoma" w:cs="Tahoma"/>
          <w:b/>
          <w:sz w:val="24"/>
          <w:szCs w:val="24"/>
        </w:rPr>
        <w:t xml:space="preserve">5 </w:t>
      </w:r>
      <w:r w:rsidR="007168C1" w:rsidRPr="007168C1">
        <w:rPr>
          <w:rFonts w:ascii="Tahoma" w:hAnsi="Tahoma" w:cs="Tahoma"/>
          <w:b/>
          <w:sz w:val="24"/>
          <w:szCs w:val="24"/>
          <w:lang w:val="en-US"/>
        </w:rPr>
        <w:t>groups of 20 trainees each</w:t>
      </w:r>
      <w:r w:rsidRPr="007168C1">
        <w:rPr>
          <w:rFonts w:ascii="Tahoma" w:hAnsi="Tahoma" w:cs="Tahoma"/>
          <w:b/>
          <w:sz w:val="24"/>
          <w:szCs w:val="24"/>
        </w:rPr>
        <w:t xml:space="preserve"> </w:t>
      </w:r>
    </w:p>
    <w:p w14:paraId="18590290" w14:textId="77777777" w:rsidR="00DD33D5" w:rsidRDefault="00DD33D5" w:rsidP="00DD33D5">
      <w:pPr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6E52CE13" w14:textId="07DC39CB" w:rsidR="00DD33D5" w:rsidRPr="007168C1" w:rsidRDefault="007168C1" w:rsidP="00DD33D5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1</w:t>
      </w:r>
      <w:r w:rsidRPr="007168C1">
        <w:rPr>
          <w:rFonts w:ascii="Tahoma" w:hAnsi="Tahoma" w:cs="Tahoma"/>
          <w:b/>
          <w:sz w:val="24"/>
          <w:szCs w:val="24"/>
          <w:u w:val="single"/>
          <w:vertAlign w:val="superscript"/>
        </w:rPr>
        <w:t>st</w:t>
      </w:r>
      <w:r>
        <w:rPr>
          <w:rFonts w:ascii="Tahoma" w:hAnsi="Tahoma" w:cs="Tahoma"/>
          <w:b/>
          <w:sz w:val="24"/>
          <w:szCs w:val="24"/>
          <w:u w:val="single"/>
        </w:rPr>
        <w:t xml:space="preserve"> Group</w:t>
      </w:r>
      <w:r w:rsidR="00DD33D5" w:rsidRPr="007168C1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79B89FE4" w14:textId="00BFBE09" w:rsidR="00DD33D5" w:rsidRPr="00D069A9" w:rsidRDefault="007168C1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Tuesday</w:t>
      </w:r>
      <w:r w:rsidR="00DD33D5" w:rsidRPr="00D069A9">
        <w:rPr>
          <w:rFonts w:ascii="Tahoma" w:hAnsi="Tahoma" w:cs="Tahoma"/>
          <w:sz w:val="24"/>
          <w:szCs w:val="24"/>
        </w:rPr>
        <w:t xml:space="preserve"> </w:t>
      </w:r>
      <w:r w:rsidR="00DD33D5" w:rsidRPr="00D069A9">
        <w:rPr>
          <w:rFonts w:ascii="Tahoma" w:hAnsi="Tahoma" w:cs="Tahoma"/>
          <w:sz w:val="24"/>
          <w:szCs w:val="24"/>
        </w:rPr>
        <w:tab/>
      </w:r>
      <w:r w:rsidR="00DD33D5" w:rsidRPr="00D069A9">
        <w:rPr>
          <w:rFonts w:ascii="Tahoma" w:hAnsi="Tahoma" w:cs="Tahoma"/>
          <w:sz w:val="24"/>
          <w:szCs w:val="24"/>
        </w:rPr>
        <w:tab/>
        <w:t xml:space="preserve">08/10   </w:t>
      </w:r>
      <w:r w:rsidR="00DD33D5" w:rsidRPr="00D069A9">
        <w:rPr>
          <w:rFonts w:ascii="Tahoma" w:hAnsi="Tahoma" w:cs="Tahoma"/>
          <w:sz w:val="24"/>
          <w:szCs w:val="24"/>
        </w:rPr>
        <w:tab/>
      </w:r>
      <w:r w:rsidR="00DD33D5" w:rsidRPr="00D069A9">
        <w:rPr>
          <w:rFonts w:ascii="Tahoma" w:hAnsi="Tahoma" w:cs="Tahoma"/>
          <w:sz w:val="24"/>
          <w:szCs w:val="24"/>
        </w:rPr>
        <w:tab/>
      </w:r>
      <w:r w:rsidR="00DD33D5" w:rsidRPr="00D069A9">
        <w:rPr>
          <w:rFonts w:ascii="Tahoma" w:hAnsi="Tahoma" w:cs="Tahoma"/>
          <w:sz w:val="24"/>
          <w:szCs w:val="24"/>
        </w:rPr>
        <w:tab/>
      </w:r>
      <w:r w:rsidR="00DD33D5" w:rsidRPr="00D069A9">
        <w:rPr>
          <w:rFonts w:ascii="Tahoma" w:hAnsi="Tahoma" w:cs="Tahoma"/>
          <w:sz w:val="24"/>
          <w:szCs w:val="24"/>
        </w:rPr>
        <w:tab/>
        <w:t xml:space="preserve"> </w:t>
      </w:r>
    </w:p>
    <w:p w14:paraId="3ADAEABC" w14:textId="165E409C" w:rsidR="00DD33D5" w:rsidRPr="007168C1" w:rsidRDefault="007168C1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Wednesday</w:t>
      </w:r>
      <w:r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 xml:space="preserve"> </w:t>
      </w:r>
      <w:r w:rsidR="00DD33D5" w:rsidRPr="007168C1">
        <w:rPr>
          <w:rFonts w:ascii="Tahoma" w:hAnsi="Tahoma" w:cs="Tahoma"/>
          <w:sz w:val="24"/>
          <w:szCs w:val="24"/>
        </w:rPr>
        <w:tab/>
        <w:t xml:space="preserve">09/10  </w:t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>ARABIC-GREEK-ARABIC</w:t>
      </w:r>
      <w:r w:rsidR="00DD33D5" w:rsidRPr="007168C1">
        <w:rPr>
          <w:rFonts w:ascii="Tahoma" w:hAnsi="Tahoma" w:cs="Tahoma"/>
          <w:sz w:val="24"/>
          <w:szCs w:val="24"/>
        </w:rPr>
        <w:t xml:space="preserve"> </w:t>
      </w:r>
    </w:p>
    <w:p w14:paraId="7B6C0057" w14:textId="3BBBA1E7" w:rsidR="00DD33D5" w:rsidRPr="007168C1" w:rsidRDefault="007168C1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Thursday</w:t>
      </w:r>
      <w:r>
        <w:rPr>
          <w:rFonts w:ascii="Tahoma" w:hAnsi="Tahoma" w:cs="Tahoma"/>
          <w:sz w:val="24"/>
          <w:szCs w:val="24"/>
          <w:lang w:val="en-US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  <w:t>10/10</w:t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</w:p>
    <w:p w14:paraId="795605D5" w14:textId="77777777" w:rsidR="00DD33D5" w:rsidRPr="007168C1" w:rsidRDefault="00DD33D5" w:rsidP="00DD33D5">
      <w:pPr>
        <w:rPr>
          <w:rFonts w:ascii="Tahoma" w:hAnsi="Tahoma" w:cs="Tahoma"/>
          <w:sz w:val="24"/>
          <w:szCs w:val="24"/>
        </w:rPr>
      </w:pPr>
    </w:p>
    <w:p w14:paraId="742AC2DF" w14:textId="77777777" w:rsidR="00DD33D5" w:rsidRPr="00D069A9" w:rsidRDefault="00DD33D5" w:rsidP="00DD33D5">
      <w:pPr>
        <w:rPr>
          <w:rFonts w:ascii="Tahoma" w:hAnsi="Tahoma" w:cs="Tahoma"/>
          <w:b/>
          <w:sz w:val="24"/>
          <w:szCs w:val="24"/>
          <w:u w:val="single"/>
        </w:rPr>
      </w:pPr>
      <w:r w:rsidRPr="00D069A9">
        <w:rPr>
          <w:rFonts w:ascii="Tahoma" w:hAnsi="Tahoma" w:cs="Tahoma"/>
          <w:b/>
          <w:sz w:val="24"/>
          <w:szCs w:val="24"/>
          <w:u w:val="single"/>
        </w:rPr>
        <w:t>2</w:t>
      </w:r>
      <w:r w:rsidRPr="00F81021">
        <w:rPr>
          <w:rFonts w:ascii="Tahoma" w:hAnsi="Tahoma" w:cs="Tahoma"/>
          <w:b/>
          <w:sz w:val="24"/>
          <w:szCs w:val="24"/>
          <w:u w:val="single"/>
          <w:lang w:val="el-GR"/>
        </w:rPr>
        <w:t>η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F81021">
        <w:rPr>
          <w:rFonts w:ascii="Tahoma" w:hAnsi="Tahoma" w:cs="Tahoma"/>
          <w:b/>
          <w:sz w:val="24"/>
          <w:szCs w:val="24"/>
          <w:u w:val="single"/>
          <w:lang w:val="el-GR"/>
        </w:rPr>
        <w:t>Ομάδα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2782E704" w14:textId="4CFF11DE" w:rsidR="00DD33D5" w:rsidRPr="00F33D66" w:rsidRDefault="00AE2458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Tuesday</w:t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  <w:t xml:space="preserve">15/10   </w:t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  <w:t xml:space="preserve"> </w:t>
      </w:r>
    </w:p>
    <w:p w14:paraId="63E53D9F" w14:textId="58C90E70" w:rsidR="00DD33D5" w:rsidRPr="00F33D66" w:rsidRDefault="00AE2458" w:rsidP="00DD33D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Wednesday</w:t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069A9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 xml:space="preserve">16/10  </w:t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</w:r>
      <w:r w:rsidR="007168C1" w:rsidRPr="00F33D66">
        <w:rPr>
          <w:rFonts w:ascii="Tahoma" w:hAnsi="Tahoma" w:cs="Tahoma"/>
          <w:b/>
          <w:sz w:val="24"/>
          <w:szCs w:val="24"/>
        </w:rPr>
        <w:t xml:space="preserve"> </w:t>
      </w:r>
      <w:r w:rsidR="007168C1" w:rsidRPr="00F33D66">
        <w:rPr>
          <w:rFonts w:ascii="Tahoma" w:hAnsi="Tahoma" w:cs="Tahoma"/>
          <w:b/>
          <w:sz w:val="24"/>
          <w:szCs w:val="24"/>
        </w:rPr>
        <w:tab/>
      </w:r>
      <w:r w:rsidR="007168C1" w:rsidRPr="007168C1">
        <w:rPr>
          <w:rFonts w:ascii="Tahoma" w:hAnsi="Tahoma" w:cs="Tahoma"/>
          <w:sz w:val="24"/>
          <w:szCs w:val="24"/>
          <w:lang w:val="en-US"/>
        </w:rPr>
        <w:t>FARSI</w:t>
      </w:r>
      <w:r w:rsidR="007168C1" w:rsidRPr="00F33D66">
        <w:rPr>
          <w:rFonts w:ascii="Tahoma" w:hAnsi="Tahoma" w:cs="Tahoma"/>
          <w:sz w:val="24"/>
          <w:szCs w:val="24"/>
        </w:rPr>
        <w:t>-</w:t>
      </w:r>
      <w:r w:rsidR="007168C1" w:rsidRPr="007168C1">
        <w:rPr>
          <w:rFonts w:ascii="Tahoma" w:hAnsi="Tahoma" w:cs="Tahoma"/>
          <w:sz w:val="24"/>
          <w:szCs w:val="24"/>
          <w:lang w:val="en-US"/>
        </w:rPr>
        <w:t>GREEK</w:t>
      </w:r>
      <w:r w:rsidR="007168C1" w:rsidRPr="00F33D66">
        <w:rPr>
          <w:rFonts w:ascii="Tahoma" w:hAnsi="Tahoma" w:cs="Tahoma"/>
          <w:sz w:val="24"/>
          <w:szCs w:val="24"/>
        </w:rPr>
        <w:t>-</w:t>
      </w:r>
      <w:r w:rsidR="007168C1" w:rsidRPr="007168C1">
        <w:rPr>
          <w:rFonts w:ascii="Tahoma" w:hAnsi="Tahoma" w:cs="Tahoma"/>
          <w:sz w:val="24"/>
          <w:szCs w:val="24"/>
          <w:lang w:val="en-US"/>
        </w:rPr>
        <w:t>FARSI</w:t>
      </w:r>
      <w:r w:rsidR="00DD33D5" w:rsidRPr="00F33D66">
        <w:rPr>
          <w:rFonts w:ascii="Tahoma" w:hAnsi="Tahoma" w:cs="Tahoma"/>
          <w:b/>
          <w:sz w:val="24"/>
          <w:szCs w:val="24"/>
        </w:rPr>
        <w:t xml:space="preserve"> </w:t>
      </w:r>
    </w:p>
    <w:p w14:paraId="6C79ED4D" w14:textId="343BC0D8" w:rsidR="00DD33D5" w:rsidRPr="00D069A9" w:rsidRDefault="00DD33D5" w:rsidP="00DD33D5">
      <w:pPr>
        <w:rPr>
          <w:rFonts w:ascii="Tahoma" w:hAnsi="Tahoma" w:cs="Tahoma"/>
          <w:sz w:val="24"/>
          <w:szCs w:val="24"/>
        </w:rPr>
      </w:pPr>
      <w:r w:rsidRPr="009E16BE">
        <w:rPr>
          <w:rFonts w:ascii="Tahoma" w:hAnsi="Tahoma" w:cs="Tahoma"/>
          <w:sz w:val="24"/>
          <w:szCs w:val="24"/>
          <w:lang w:val="el-GR"/>
        </w:rPr>
        <w:t>Πέμπτη</w:t>
      </w:r>
      <w:r w:rsidRPr="00D069A9">
        <w:rPr>
          <w:rFonts w:ascii="Tahoma" w:hAnsi="Tahoma" w:cs="Tahoma"/>
          <w:sz w:val="24"/>
          <w:szCs w:val="24"/>
        </w:rPr>
        <w:t xml:space="preserve"> </w:t>
      </w:r>
      <w:r w:rsidRPr="00D069A9">
        <w:rPr>
          <w:rFonts w:ascii="Tahoma" w:hAnsi="Tahoma" w:cs="Tahoma"/>
          <w:sz w:val="24"/>
          <w:szCs w:val="24"/>
        </w:rPr>
        <w:tab/>
      </w:r>
      <w:r w:rsidR="00D069A9">
        <w:rPr>
          <w:rFonts w:ascii="Tahoma" w:hAnsi="Tahoma" w:cs="Tahoma"/>
          <w:sz w:val="24"/>
          <w:szCs w:val="24"/>
        </w:rPr>
        <w:tab/>
      </w:r>
      <w:r w:rsidRPr="00D069A9">
        <w:rPr>
          <w:rFonts w:ascii="Tahoma" w:hAnsi="Tahoma" w:cs="Tahoma"/>
          <w:sz w:val="24"/>
          <w:szCs w:val="24"/>
        </w:rPr>
        <w:t>17/10</w:t>
      </w:r>
    </w:p>
    <w:p w14:paraId="1C919C6F" w14:textId="77777777" w:rsidR="00DD33D5" w:rsidRPr="00D069A9" w:rsidRDefault="00DD33D5" w:rsidP="00DD33D5">
      <w:pPr>
        <w:rPr>
          <w:rFonts w:ascii="Tahoma" w:hAnsi="Tahoma" w:cs="Tahoma"/>
          <w:sz w:val="24"/>
          <w:szCs w:val="24"/>
        </w:rPr>
      </w:pPr>
    </w:p>
    <w:p w14:paraId="192B12BD" w14:textId="77777777" w:rsidR="00DD33D5" w:rsidRPr="00D069A9" w:rsidRDefault="00DD33D5" w:rsidP="00DD33D5">
      <w:pPr>
        <w:rPr>
          <w:rFonts w:ascii="Tahoma" w:hAnsi="Tahoma" w:cs="Tahoma"/>
          <w:b/>
          <w:sz w:val="24"/>
          <w:szCs w:val="24"/>
          <w:u w:val="single"/>
        </w:rPr>
      </w:pPr>
      <w:r w:rsidRPr="00D069A9">
        <w:rPr>
          <w:rFonts w:ascii="Tahoma" w:hAnsi="Tahoma" w:cs="Tahoma"/>
          <w:b/>
          <w:sz w:val="24"/>
          <w:szCs w:val="24"/>
          <w:u w:val="single"/>
        </w:rPr>
        <w:t>3</w:t>
      </w:r>
      <w:r w:rsidRPr="00F81021">
        <w:rPr>
          <w:rFonts w:ascii="Tahoma" w:hAnsi="Tahoma" w:cs="Tahoma"/>
          <w:b/>
          <w:sz w:val="24"/>
          <w:szCs w:val="24"/>
          <w:u w:val="single"/>
          <w:lang w:val="el-GR"/>
        </w:rPr>
        <w:t>η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F81021">
        <w:rPr>
          <w:rFonts w:ascii="Tahoma" w:hAnsi="Tahoma" w:cs="Tahoma"/>
          <w:b/>
          <w:sz w:val="24"/>
          <w:szCs w:val="24"/>
          <w:u w:val="single"/>
          <w:lang w:val="el-GR"/>
        </w:rPr>
        <w:t>Ομάδα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247A89EB" w14:textId="40BB125D" w:rsidR="00DD33D5" w:rsidRPr="00AE2458" w:rsidRDefault="00AE2458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Tuesday</w:t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  <w:t>05/11</w:t>
      </w:r>
    </w:p>
    <w:p w14:paraId="0C09CB20" w14:textId="3A9D1EF7" w:rsidR="00DD33D5" w:rsidRPr="00AE2458" w:rsidRDefault="00AE2458" w:rsidP="00DD33D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Wednesday</w:t>
      </w:r>
      <w:r w:rsidR="00DD33D5" w:rsidRPr="00AE245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 xml:space="preserve">06/11 </w:t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887860">
        <w:rPr>
          <w:rFonts w:ascii="Tahoma" w:hAnsi="Tahoma" w:cs="Tahoma"/>
          <w:sz w:val="24"/>
          <w:szCs w:val="24"/>
        </w:rPr>
        <w:tab/>
      </w:r>
      <w:r w:rsidR="007168C1">
        <w:rPr>
          <w:rFonts w:ascii="Tahoma" w:hAnsi="Tahoma" w:cs="Tahoma"/>
          <w:sz w:val="24"/>
          <w:szCs w:val="24"/>
          <w:lang w:val="en-US"/>
        </w:rPr>
        <w:t>FARSI-GREEK-FARSI</w:t>
      </w:r>
    </w:p>
    <w:p w14:paraId="6EC23A6D" w14:textId="0F602F0C" w:rsidR="00DD33D5" w:rsidRPr="00AE2458" w:rsidRDefault="00AE2458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Thursday</w:t>
      </w:r>
      <w:r>
        <w:rPr>
          <w:rFonts w:ascii="Tahoma" w:hAnsi="Tahoma" w:cs="Tahoma"/>
          <w:sz w:val="24"/>
          <w:szCs w:val="24"/>
          <w:lang w:val="en-US"/>
        </w:rPr>
        <w:tab/>
      </w:r>
      <w:r>
        <w:rPr>
          <w:rFonts w:ascii="Tahoma" w:hAnsi="Tahoma" w:cs="Tahoma"/>
          <w:sz w:val="24"/>
          <w:szCs w:val="24"/>
          <w:lang w:val="en-US"/>
        </w:rPr>
        <w:tab/>
      </w:r>
      <w:r w:rsidR="00DD33D5" w:rsidRPr="00AE2458">
        <w:rPr>
          <w:rFonts w:ascii="Tahoma" w:hAnsi="Tahoma" w:cs="Tahoma"/>
          <w:sz w:val="24"/>
          <w:szCs w:val="24"/>
        </w:rPr>
        <w:t>07/11</w:t>
      </w:r>
    </w:p>
    <w:p w14:paraId="2C486375" w14:textId="77777777" w:rsidR="00DD33D5" w:rsidRPr="00AE2458" w:rsidRDefault="00DD33D5" w:rsidP="00DD33D5">
      <w:pPr>
        <w:rPr>
          <w:rFonts w:ascii="Tahoma" w:hAnsi="Tahoma" w:cs="Tahoma"/>
          <w:sz w:val="24"/>
          <w:szCs w:val="24"/>
        </w:rPr>
      </w:pPr>
    </w:p>
    <w:p w14:paraId="701C3CB8" w14:textId="77777777" w:rsidR="00DD33D5" w:rsidRPr="00D069A9" w:rsidRDefault="00DD33D5" w:rsidP="00DD33D5">
      <w:pPr>
        <w:rPr>
          <w:rFonts w:ascii="Tahoma" w:hAnsi="Tahoma" w:cs="Tahoma"/>
          <w:b/>
          <w:sz w:val="24"/>
          <w:szCs w:val="24"/>
          <w:u w:val="single"/>
        </w:rPr>
      </w:pPr>
      <w:r w:rsidRPr="00D069A9">
        <w:rPr>
          <w:rFonts w:ascii="Tahoma" w:hAnsi="Tahoma" w:cs="Tahoma"/>
          <w:b/>
          <w:sz w:val="24"/>
          <w:szCs w:val="24"/>
          <w:u w:val="single"/>
        </w:rPr>
        <w:t>4</w:t>
      </w:r>
      <w:r w:rsidRPr="00F81021">
        <w:rPr>
          <w:rFonts w:ascii="Tahoma" w:hAnsi="Tahoma" w:cs="Tahoma"/>
          <w:b/>
          <w:sz w:val="24"/>
          <w:szCs w:val="24"/>
          <w:u w:val="single"/>
          <w:vertAlign w:val="superscript"/>
          <w:lang w:val="el-GR"/>
        </w:rPr>
        <w:t>η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F81021">
        <w:rPr>
          <w:rFonts w:ascii="Tahoma" w:hAnsi="Tahoma" w:cs="Tahoma"/>
          <w:b/>
          <w:sz w:val="24"/>
          <w:szCs w:val="24"/>
          <w:u w:val="single"/>
          <w:lang w:val="el-GR"/>
        </w:rPr>
        <w:t>Ομάδα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0652480C" w14:textId="061D5250" w:rsidR="00DD33D5" w:rsidRPr="00AE2458" w:rsidRDefault="00AE2458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Tuesday</w:t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  <w:t>12/11</w:t>
      </w:r>
    </w:p>
    <w:p w14:paraId="1DA2A8BD" w14:textId="38B9BB2E" w:rsidR="00DD33D5" w:rsidRPr="00AE2458" w:rsidRDefault="00AE2458" w:rsidP="00DD33D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Wednesday</w:t>
      </w:r>
      <w:r w:rsidRPr="00F33D6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  <w:t>13/11</w:t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DD33D5" w:rsidRPr="00AE2458">
        <w:rPr>
          <w:rFonts w:ascii="Tahoma" w:hAnsi="Tahoma" w:cs="Tahoma"/>
          <w:sz w:val="24"/>
          <w:szCs w:val="24"/>
        </w:rPr>
        <w:tab/>
      </w:r>
      <w:r w:rsidR="00887860">
        <w:rPr>
          <w:rFonts w:ascii="Tahoma" w:hAnsi="Tahoma" w:cs="Tahoma"/>
          <w:sz w:val="24"/>
          <w:szCs w:val="24"/>
        </w:rPr>
        <w:tab/>
      </w:r>
      <w:r w:rsidR="007168C1">
        <w:rPr>
          <w:rFonts w:ascii="Tahoma" w:hAnsi="Tahoma" w:cs="Tahoma"/>
          <w:sz w:val="24"/>
          <w:szCs w:val="24"/>
          <w:lang w:val="en-US"/>
        </w:rPr>
        <w:t>ENGLISH-GREEK-EHNGISH</w:t>
      </w:r>
    </w:p>
    <w:p w14:paraId="04300CDE" w14:textId="33CE50AF" w:rsidR="00DD33D5" w:rsidRPr="00F33D66" w:rsidRDefault="00AE2458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Thursday</w:t>
      </w:r>
      <w:r>
        <w:rPr>
          <w:rFonts w:ascii="Tahoma" w:hAnsi="Tahoma" w:cs="Tahoma"/>
          <w:sz w:val="24"/>
          <w:szCs w:val="24"/>
          <w:lang w:val="en-US"/>
        </w:rPr>
        <w:tab/>
      </w:r>
      <w:r w:rsidR="00DD33D5" w:rsidRPr="00F33D66">
        <w:rPr>
          <w:rFonts w:ascii="Tahoma" w:hAnsi="Tahoma" w:cs="Tahoma"/>
          <w:sz w:val="24"/>
          <w:szCs w:val="24"/>
        </w:rPr>
        <w:tab/>
        <w:t>14/11</w:t>
      </w:r>
    </w:p>
    <w:p w14:paraId="426A4896" w14:textId="77777777" w:rsidR="00DD33D5" w:rsidRPr="00F33D66" w:rsidRDefault="00DD33D5" w:rsidP="00DD33D5">
      <w:pPr>
        <w:rPr>
          <w:rFonts w:ascii="Tahoma" w:hAnsi="Tahoma" w:cs="Tahoma"/>
          <w:sz w:val="24"/>
          <w:szCs w:val="24"/>
        </w:rPr>
      </w:pPr>
    </w:p>
    <w:p w14:paraId="026F7538" w14:textId="77777777" w:rsidR="00DD33D5" w:rsidRPr="00D069A9" w:rsidRDefault="00DD33D5" w:rsidP="00DD33D5">
      <w:pPr>
        <w:rPr>
          <w:rFonts w:ascii="Tahoma" w:hAnsi="Tahoma" w:cs="Tahoma"/>
          <w:b/>
          <w:sz w:val="24"/>
          <w:szCs w:val="24"/>
          <w:u w:val="single"/>
        </w:rPr>
      </w:pPr>
      <w:r w:rsidRPr="00D069A9">
        <w:rPr>
          <w:rFonts w:ascii="Tahoma" w:hAnsi="Tahoma" w:cs="Tahoma"/>
          <w:b/>
          <w:sz w:val="24"/>
          <w:szCs w:val="24"/>
          <w:u w:val="single"/>
        </w:rPr>
        <w:t>5</w:t>
      </w:r>
      <w:r w:rsidRPr="00F81021">
        <w:rPr>
          <w:rFonts w:ascii="Tahoma" w:hAnsi="Tahoma" w:cs="Tahoma"/>
          <w:b/>
          <w:sz w:val="24"/>
          <w:szCs w:val="24"/>
          <w:u w:val="single"/>
          <w:vertAlign w:val="superscript"/>
          <w:lang w:val="el-GR"/>
        </w:rPr>
        <w:t>η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F81021">
        <w:rPr>
          <w:rFonts w:ascii="Tahoma" w:hAnsi="Tahoma" w:cs="Tahoma"/>
          <w:b/>
          <w:sz w:val="24"/>
          <w:szCs w:val="24"/>
          <w:u w:val="single"/>
          <w:lang w:val="el-GR"/>
        </w:rPr>
        <w:t>Ομάδα</w:t>
      </w:r>
      <w:r w:rsidRPr="00D069A9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08F086D7" w14:textId="1F1DAA2D" w:rsidR="00DD33D5" w:rsidRPr="00AE2458" w:rsidRDefault="00AE2458" w:rsidP="00DD33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 xml:space="preserve">Friday  </w:t>
      </w:r>
      <w:r w:rsidR="00DD33D5" w:rsidRPr="00AE2458">
        <w:rPr>
          <w:rFonts w:ascii="Tahoma" w:hAnsi="Tahoma" w:cs="Tahoma"/>
          <w:sz w:val="24"/>
          <w:szCs w:val="24"/>
        </w:rPr>
        <w:tab/>
        <w:t xml:space="preserve"> 15/11</w:t>
      </w:r>
    </w:p>
    <w:p w14:paraId="0E71A101" w14:textId="0A3190C2" w:rsidR="00DD33D5" w:rsidRPr="007168C1" w:rsidRDefault="00AE2458" w:rsidP="00DD33D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Monday</w:t>
      </w:r>
      <w:r w:rsidR="00DD33D5" w:rsidRPr="007168C1">
        <w:rPr>
          <w:rFonts w:ascii="Tahoma" w:hAnsi="Tahoma" w:cs="Tahoma"/>
          <w:sz w:val="24"/>
          <w:szCs w:val="24"/>
        </w:rPr>
        <w:t xml:space="preserve"> </w:t>
      </w:r>
      <w:r w:rsidR="00DD33D5" w:rsidRPr="007168C1">
        <w:rPr>
          <w:rFonts w:ascii="Tahoma" w:hAnsi="Tahoma" w:cs="Tahoma"/>
          <w:sz w:val="24"/>
          <w:szCs w:val="24"/>
        </w:rPr>
        <w:tab/>
        <w:t>18/11</w:t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sz w:val="24"/>
          <w:szCs w:val="24"/>
        </w:rPr>
        <w:tab/>
      </w:r>
      <w:r w:rsidR="00887860">
        <w:rPr>
          <w:rFonts w:ascii="Tahoma" w:hAnsi="Tahoma" w:cs="Tahoma"/>
          <w:sz w:val="24"/>
          <w:szCs w:val="24"/>
        </w:rPr>
        <w:tab/>
      </w:r>
      <w:r w:rsidR="00887860">
        <w:rPr>
          <w:rFonts w:ascii="Tahoma" w:hAnsi="Tahoma" w:cs="Tahoma"/>
          <w:sz w:val="24"/>
          <w:szCs w:val="24"/>
        </w:rPr>
        <w:tab/>
      </w:r>
      <w:r w:rsidR="00DD33D5" w:rsidRPr="007168C1">
        <w:rPr>
          <w:rFonts w:ascii="Tahoma" w:hAnsi="Tahoma" w:cs="Tahoma"/>
          <w:b/>
          <w:sz w:val="24"/>
          <w:szCs w:val="24"/>
        </w:rPr>
        <w:t xml:space="preserve"> </w:t>
      </w:r>
      <w:r w:rsidR="007168C1">
        <w:rPr>
          <w:rFonts w:ascii="Tahoma" w:hAnsi="Tahoma" w:cs="Tahoma"/>
          <w:sz w:val="24"/>
          <w:szCs w:val="24"/>
          <w:lang w:val="en-US"/>
        </w:rPr>
        <w:t>ENGLISH-GREEK-EHNGISH</w:t>
      </w:r>
    </w:p>
    <w:p w14:paraId="383A64FE" w14:textId="328E7D91" w:rsidR="00DD33D5" w:rsidRPr="009E16BE" w:rsidRDefault="00AE2458" w:rsidP="00DD33D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Tuesday</w:t>
      </w:r>
      <w:r w:rsidR="00DD33D5" w:rsidRPr="009E16BE">
        <w:rPr>
          <w:rFonts w:ascii="Tahoma" w:hAnsi="Tahoma" w:cs="Tahoma"/>
          <w:sz w:val="24"/>
          <w:szCs w:val="24"/>
        </w:rPr>
        <w:t xml:space="preserve">  </w:t>
      </w:r>
      <w:r w:rsidR="00DD33D5" w:rsidRPr="009E16B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</w:t>
      </w:r>
      <w:r w:rsidR="00DD33D5" w:rsidRPr="009E16BE">
        <w:rPr>
          <w:rFonts w:ascii="Tahoma" w:hAnsi="Tahoma" w:cs="Tahoma"/>
          <w:sz w:val="24"/>
          <w:szCs w:val="24"/>
        </w:rPr>
        <w:t>19/11</w:t>
      </w:r>
      <w:r w:rsidR="00DD33D5" w:rsidRPr="009E16BE">
        <w:rPr>
          <w:rFonts w:ascii="Tahoma" w:hAnsi="Tahoma" w:cs="Tahoma"/>
          <w:sz w:val="24"/>
          <w:szCs w:val="24"/>
        </w:rPr>
        <w:tab/>
      </w:r>
      <w:r w:rsidR="00DD33D5" w:rsidRPr="009E16BE">
        <w:rPr>
          <w:rFonts w:ascii="Tahoma" w:hAnsi="Tahoma" w:cs="Tahoma"/>
          <w:sz w:val="24"/>
          <w:szCs w:val="24"/>
        </w:rPr>
        <w:tab/>
      </w:r>
      <w:r w:rsidR="00DD33D5" w:rsidRPr="009E16BE">
        <w:rPr>
          <w:rFonts w:ascii="Tahoma" w:hAnsi="Tahoma" w:cs="Tahoma"/>
          <w:sz w:val="24"/>
          <w:szCs w:val="24"/>
        </w:rPr>
        <w:tab/>
      </w:r>
      <w:r w:rsidR="00DD33D5" w:rsidRPr="009E16BE">
        <w:rPr>
          <w:rFonts w:ascii="Tahoma" w:hAnsi="Tahoma" w:cs="Tahoma"/>
          <w:sz w:val="24"/>
          <w:szCs w:val="24"/>
        </w:rPr>
        <w:tab/>
      </w:r>
      <w:r w:rsidR="00DD33D5">
        <w:rPr>
          <w:rFonts w:ascii="Tahoma" w:hAnsi="Tahoma" w:cs="Tahoma"/>
          <w:sz w:val="24"/>
          <w:szCs w:val="24"/>
        </w:rPr>
        <w:tab/>
      </w:r>
      <w:r w:rsidR="00887860">
        <w:rPr>
          <w:rFonts w:ascii="Tahoma" w:hAnsi="Tahoma" w:cs="Tahoma"/>
          <w:sz w:val="24"/>
          <w:szCs w:val="24"/>
        </w:rPr>
        <w:tab/>
      </w:r>
      <w:r w:rsidR="00887860"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  <w:r w:rsidR="007168C1">
        <w:rPr>
          <w:rFonts w:ascii="Tahoma" w:hAnsi="Tahoma" w:cs="Tahoma"/>
          <w:sz w:val="24"/>
          <w:szCs w:val="24"/>
        </w:rPr>
        <w:t xml:space="preserve"> FRENCH-GREEK-FRENCH</w:t>
      </w:r>
      <w:r w:rsidR="00DD33D5" w:rsidRPr="009E16BE">
        <w:rPr>
          <w:rFonts w:ascii="Tahoma" w:hAnsi="Tahoma" w:cs="Tahoma"/>
          <w:b/>
          <w:sz w:val="24"/>
          <w:szCs w:val="24"/>
        </w:rPr>
        <w:t xml:space="preserve"> </w:t>
      </w:r>
    </w:p>
    <w:p w14:paraId="3341335D" w14:textId="77777777" w:rsidR="00DD33D5" w:rsidRPr="009E16BE" w:rsidRDefault="00DD33D5" w:rsidP="00DD33D5">
      <w:pPr>
        <w:rPr>
          <w:rFonts w:ascii="Tahoma" w:hAnsi="Tahoma" w:cs="Tahoma"/>
          <w:b/>
          <w:sz w:val="24"/>
          <w:szCs w:val="24"/>
        </w:rPr>
      </w:pPr>
    </w:p>
    <w:p w14:paraId="69C05B15" w14:textId="77777777" w:rsidR="007168C1" w:rsidRDefault="007168C1" w:rsidP="00DD33D5">
      <w:pPr>
        <w:jc w:val="center"/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u w:val="single"/>
        </w:rPr>
      </w:pPr>
    </w:p>
    <w:p w14:paraId="137324A6" w14:textId="77777777" w:rsidR="007168C1" w:rsidRDefault="007168C1" w:rsidP="00DD33D5">
      <w:pPr>
        <w:jc w:val="center"/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u w:val="single"/>
        </w:rPr>
      </w:pPr>
    </w:p>
    <w:p w14:paraId="4351BCFC" w14:textId="77777777" w:rsidR="007168C1" w:rsidRDefault="007168C1" w:rsidP="00DD33D5">
      <w:pPr>
        <w:jc w:val="center"/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u w:val="single"/>
        </w:rPr>
      </w:pPr>
    </w:p>
    <w:p w14:paraId="31CBF0BB" w14:textId="77777777" w:rsidR="007168C1" w:rsidRDefault="007168C1" w:rsidP="00DD33D5">
      <w:pPr>
        <w:jc w:val="center"/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u w:val="single"/>
        </w:rPr>
      </w:pPr>
    </w:p>
    <w:p w14:paraId="675C32BA" w14:textId="77777777" w:rsidR="00DD33D5" w:rsidRDefault="00DD33D5" w:rsidP="00DD33D5">
      <w:pPr>
        <w:jc w:val="center"/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u w:val="single"/>
        </w:rPr>
      </w:pPr>
      <w:r w:rsidRPr="009E16BE"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u w:val="single"/>
        </w:rPr>
        <w:t>Daily programme</w:t>
      </w:r>
    </w:p>
    <w:p w14:paraId="5712EF66" w14:textId="77777777" w:rsidR="00DD33D5" w:rsidRPr="009E16BE" w:rsidRDefault="00DD33D5" w:rsidP="00DD33D5">
      <w:pPr>
        <w:jc w:val="center"/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u w:val="single"/>
        </w:rPr>
      </w:pPr>
    </w:p>
    <w:p w14:paraId="0C76F021" w14:textId="77777777" w:rsidR="00DD33D5" w:rsidRPr="009E16BE" w:rsidRDefault="00DD33D5" w:rsidP="00DD33D5">
      <w:pPr>
        <w:jc w:val="center"/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</w:rPr>
        <w:t>1</w:t>
      </w:r>
      <w:r w:rsidRPr="009E16BE"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  <w:vertAlign w:val="superscript"/>
        </w:rPr>
        <w:t>st</w:t>
      </w:r>
      <w:r w:rsidRPr="009E16BE">
        <w:rPr>
          <w:rFonts w:ascii="Tahoma" w:eastAsiaTheme="majorEastAsia" w:hAnsi="Tahoma" w:cs="Tahoma"/>
          <w:b/>
          <w:bCs/>
          <w:color w:val="000000" w:themeColor="text1"/>
          <w:kern w:val="24"/>
          <w:sz w:val="24"/>
          <w:szCs w:val="24"/>
        </w:rPr>
        <w:t xml:space="preserve"> Day</w:t>
      </w:r>
    </w:p>
    <w:p w14:paraId="49E6CDD2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09.30-10.30      Introduction</w:t>
      </w:r>
    </w:p>
    <w:p w14:paraId="3672D518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10.30-11.00      Break</w:t>
      </w:r>
    </w:p>
    <w:p w14:paraId="6E65D175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11.00-12.30     Training</w:t>
      </w:r>
    </w:p>
    <w:p w14:paraId="53216A3E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12.30-12.45      Break</w:t>
      </w:r>
    </w:p>
    <w:p w14:paraId="43F5A65D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 xml:space="preserve">12.45-13.30      Training </w:t>
      </w:r>
    </w:p>
    <w:p w14:paraId="41FC0F75" w14:textId="77777777" w:rsidR="00DD33D5" w:rsidRPr="009E16BE" w:rsidRDefault="00DD33D5" w:rsidP="00DD33D5">
      <w:pPr>
        <w:rPr>
          <w:rFonts w:ascii="Tahoma" w:hAnsi="Tahoma" w:cs="Tahoma"/>
          <w:b/>
          <w:sz w:val="24"/>
          <w:szCs w:val="24"/>
        </w:rPr>
      </w:pPr>
    </w:p>
    <w:p w14:paraId="7DE9D4E4" w14:textId="77777777" w:rsidR="00DD33D5" w:rsidRPr="009E16BE" w:rsidRDefault="00DD33D5" w:rsidP="00DD33D5">
      <w:pPr>
        <w:ind w:left="2880" w:firstLine="720"/>
        <w:rPr>
          <w:rFonts w:ascii="Tahoma" w:hAnsi="Tahoma" w:cs="Tahoma"/>
          <w:b/>
          <w:sz w:val="24"/>
          <w:szCs w:val="24"/>
        </w:rPr>
      </w:pPr>
      <w:r w:rsidRPr="009E16BE">
        <w:rPr>
          <w:rFonts w:ascii="Tahoma" w:hAnsi="Tahoma" w:cs="Tahoma"/>
          <w:b/>
          <w:sz w:val="24"/>
          <w:szCs w:val="24"/>
        </w:rPr>
        <w:t>2</w:t>
      </w:r>
      <w:r w:rsidRPr="009E16BE">
        <w:rPr>
          <w:rFonts w:ascii="Tahoma" w:hAnsi="Tahoma" w:cs="Tahoma"/>
          <w:b/>
          <w:sz w:val="24"/>
          <w:szCs w:val="24"/>
          <w:vertAlign w:val="superscript"/>
        </w:rPr>
        <w:t>nd</w:t>
      </w:r>
      <w:r w:rsidRPr="009E16BE">
        <w:rPr>
          <w:rFonts w:ascii="Tahoma" w:hAnsi="Tahoma" w:cs="Tahoma"/>
          <w:b/>
          <w:sz w:val="24"/>
          <w:szCs w:val="24"/>
        </w:rPr>
        <w:t xml:space="preserve"> Day</w:t>
      </w:r>
    </w:p>
    <w:p w14:paraId="0E99236B" w14:textId="77777777" w:rsidR="00DD33D5" w:rsidRPr="009E16BE" w:rsidRDefault="00DD33D5" w:rsidP="00DD33D5">
      <w:pPr>
        <w:ind w:left="2880" w:firstLine="720"/>
        <w:rPr>
          <w:rFonts w:ascii="Tahoma" w:hAnsi="Tahoma" w:cs="Tahoma"/>
          <w:b/>
          <w:sz w:val="24"/>
          <w:szCs w:val="24"/>
        </w:rPr>
      </w:pPr>
    </w:p>
    <w:p w14:paraId="23F08BA0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09.30-10.30      Training</w:t>
      </w:r>
    </w:p>
    <w:p w14:paraId="5E29451A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10.30-11.00      Break</w:t>
      </w:r>
    </w:p>
    <w:p w14:paraId="704CD753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11.00-12.30     Training</w:t>
      </w:r>
    </w:p>
    <w:p w14:paraId="4EED8609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12.30-12.45      Break</w:t>
      </w:r>
    </w:p>
    <w:p w14:paraId="093BDCEB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 xml:space="preserve">12.45-13.30      Training </w:t>
      </w:r>
    </w:p>
    <w:p w14:paraId="5896C816" w14:textId="77777777" w:rsidR="00DD33D5" w:rsidRPr="009E16BE" w:rsidRDefault="00DD33D5" w:rsidP="00DD33D5">
      <w:pPr>
        <w:rPr>
          <w:rFonts w:ascii="Tahoma" w:hAnsi="Tahoma" w:cs="Tahoma"/>
          <w:b/>
          <w:sz w:val="24"/>
          <w:szCs w:val="24"/>
        </w:rPr>
      </w:pPr>
    </w:p>
    <w:p w14:paraId="2B86CDFC" w14:textId="77777777" w:rsidR="00DD33D5" w:rsidRPr="009E16BE" w:rsidRDefault="00DD33D5" w:rsidP="00DD33D5">
      <w:pPr>
        <w:ind w:left="2880" w:firstLine="720"/>
        <w:rPr>
          <w:rFonts w:ascii="Tahoma" w:hAnsi="Tahoma" w:cs="Tahoma"/>
          <w:b/>
          <w:sz w:val="24"/>
          <w:szCs w:val="24"/>
        </w:rPr>
      </w:pPr>
      <w:r w:rsidRPr="009E16BE">
        <w:rPr>
          <w:rFonts w:ascii="Tahoma" w:hAnsi="Tahoma" w:cs="Tahoma"/>
          <w:b/>
          <w:sz w:val="24"/>
          <w:szCs w:val="24"/>
        </w:rPr>
        <w:t>3</w:t>
      </w:r>
      <w:r w:rsidRPr="009E16BE">
        <w:rPr>
          <w:rFonts w:ascii="Tahoma" w:hAnsi="Tahoma" w:cs="Tahoma"/>
          <w:b/>
          <w:sz w:val="24"/>
          <w:szCs w:val="24"/>
          <w:vertAlign w:val="superscript"/>
        </w:rPr>
        <w:t>rd</w:t>
      </w:r>
      <w:r w:rsidRPr="009E16BE">
        <w:rPr>
          <w:rFonts w:ascii="Tahoma" w:hAnsi="Tahoma" w:cs="Tahoma"/>
          <w:b/>
          <w:sz w:val="24"/>
          <w:szCs w:val="24"/>
        </w:rPr>
        <w:t xml:space="preserve"> Day </w:t>
      </w:r>
    </w:p>
    <w:p w14:paraId="6D98F5CA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 xml:space="preserve">09.30-10.30      </w:t>
      </w:r>
      <w: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Training</w:t>
      </w:r>
    </w:p>
    <w:p w14:paraId="201A3DE5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10.30-11.00      Break</w:t>
      </w:r>
    </w:p>
    <w:p w14:paraId="29C5493E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11.00-12.30     Training</w:t>
      </w:r>
    </w:p>
    <w:p w14:paraId="10979B34" w14:textId="77777777" w:rsidR="00DD33D5" w:rsidRPr="009E16BE" w:rsidRDefault="00DD33D5" w:rsidP="00DD33D5">
      <w:pPr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>12.30-12.45      Break</w:t>
      </w:r>
    </w:p>
    <w:p w14:paraId="25B861CC" w14:textId="0CFA1B1A" w:rsidR="00DD33D5" w:rsidRDefault="00DD33D5" w:rsidP="00F33D66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  <w:r w:rsidRPr="009E16BE">
        <w:rPr>
          <w:rFonts w:ascii="Tahoma" w:eastAsiaTheme="majorEastAsia" w:hAnsi="Tahoma" w:cs="Tahoma"/>
          <w:bCs/>
          <w:color w:val="000000" w:themeColor="text1"/>
          <w:kern w:val="24"/>
          <w:sz w:val="24"/>
          <w:szCs w:val="24"/>
        </w:rPr>
        <w:t xml:space="preserve">12.45-13.30      Training </w:t>
      </w:r>
    </w:p>
    <w:p w14:paraId="2D8C8536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02DF21A4" w14:textId="77777777" w:rsidR="00DD33D5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p w14:paraId="451A4CD2" w14:textId="77777777" w:rsidR="00DD33D5" w:rsidRPr="000E26B4" w:rsidRDefault="00DD33D5" w:rsidP="008C0A78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4"/>
          <w:szCs w:val="44"/>
        </w:rPr>
      </w:pPr>
    </w:p>
    <w:sectPr w:rsidR="00DD33D5" w:rsidRPr="000E26B4" w:rsidSect="001E1616">
      <w:footerReference w:type="default" r:id="rId10"/>
      <w:headerReference w:type="first" r:id="rId11"/>
      <w:footerReference w:type="first" r:id="rId12"/>
      <w:pgSz w:w="11906" w:h="16838" w:code="9"/>
      <w:pgMar w:top="994" w:right="1286" w:bottom="1530" w:left="1080" w:header="70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B1055" w14:textId="77777777" w:rsidR="008D4BB0" w:rsidRDefault="008D4BB0" w:rsidP="00DA3A90">
      <w:pPr>
        <w:spacing w:after="0" w:line="240" w:lineRule="auto"/>
      </w:pPr>
      <w:r>
        <w:separator/>
      </w:r>
    </w:p>
  </w:endnote>
  <w:endnote w:type="continuationSeparator" w:id="0">
    <w:p w14:paraId="5FB36E60" w14:textId="77777777" w:rsidR="008D4BB0" w:rsidRDefault="008D4BB0" w:rsidP="00DA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00433"/>
      <w:docPartObj>
        <w:docPartGallery w:val="Page Numbers (Bottom of Page)"/>
        <w:docPartUnique/>
      </w:docPartObj>
    </w:sdtPr>
    <w:sdtEndPr/>
    <w:sdtContent>
      <w:p w14:paraId="72878636" w14:textId="0554151C" w:rsidR="00F33D66" w:rsidRDefault="00F33D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60" w:rsidRPr="00887860">
          <w:rPr>
            <w:noProof/>
            <w:lang w:val="el-GR"/>
          </w:rPr>
          <w:t>3</w:t>
        </w:r>
        <w:r>
          <w:fldChar w:fldCharType="end"/>
        </w:r>
      </w:p>
    </w:sdtContent>
  </w:sdt>
  <w:p w14:paraId="3BF77C77" w14:textId="77777777" w:rsidR="00DA3A90" w:rsidRDefault="00DA3A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F6C6E" w14:textId="77777777" w:rsidR="00530694" w:rsidRDefault="001E1616" w:rsidP="001E1616">
    <w:pPr>
      <w:pStyle w:val="footerEU"/>
      <w:jc w:val="left"/>
    </w:pPr>
    <w:r w:rsidRPr="00371AF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D50D4E" wp14:editId="7156B4F1">
              <wp:simplePos x="0" y="0"/>
              <wp:positionH relativeFrom="column">
                <wp:posOffset>3181350</wp:posOffset>
              </wp:positionH>
              <wp:positionV relativeFrom="page">
                <wp:posOffset>10050145</wp:posOffset>
              </wp:positionV>
              <wp:extent cx="3471545" cy="412115"/>
              <wp:effectExtent l="0" t="0" r="14605" b="6985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154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0DFD5" w14:textId="618E8D90" w:rsidR="00627A7F" w:rsidRPr="00371AF9" w:rsidRDefault="00506061" w:rsidP="00506061">
                          <w:pPr>
                            <w:pStyle w:val="footerEU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D9CAE5" wp14:editId="22497727">
                                <wp:extent cx="392400" cy="266400"/>
                                <wp:effectExtent l="0" t="0" r="8255" b="635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jaun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2400" cy="266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Co-funded by the Asylum, Migration and Integration Fund of the European Union </w:t>
                          </w:r>
                          <w:r w:rsidR="00627A7F" w:rsidRPr="00997E02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0.5pt;margin-top:791.35pt;width:273.35pt;height:3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tVrAIAAKk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" filled="f" stroked="f">
              <v:textbox inset="0,0,0,0">
                <w:txbxContent>
                  <w:p w14:paraId="7AC0DFD5" w14:textId="618E8D90" w:rsidR="00627A7F" w:rsidRPr="00371AF9" w:rsidRDefault="00506061" w:rsidP="00506061">
                    <w:pPr>
                      <w:pStyle w:val="footerEU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D9CAE5" wp14:editId="22497727">
                          <wp:extent cx="392400" cy="266400"/>
                          <wp:effectExtent l="0" t="0" r="8255" b="635"/>
                          <wp:docPr id="45" name="Pictur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jaune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2400" cy="26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Co-funded by the Asylum, Migration and Integration Fund of the European Union </w:t>
                    </w:r>
                    <w:r w:rsidR="00627A7F" w:rsidRPr="00997E02">
                      <w:t xml:space="preserve"> 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39EB" w14:textId="77777777" w:rsidR="008D4BB0" w:rsidRDefault="008D4BB0" w:rsidP="00DA3A90">
      <w:pPr>
        <w:spacing w:after="0" w:line="240" w:lineRule="auto"/>
      </w:pPr>
      <w:r>
        <w:separator/>
      </w:r>
    </w:p>
  </w:footnote>
  <w:footnote w:type="continuationSeparator" w:id="0">
    <w:p w14:paraId="34AE53AB" w14:textId="77777777" w:rsidR="008D4BB0" w:rsidRDefault="008D4BB0" w:rsidP="00DA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94BC8" w14:textId="77777777" w:rsidR="00530694" w:rsidRDefault="00530694">
    <w:pPr>
      <w:pStyle w:val="a3"/>
    </w:pPr>
    <w:r w:rsidRPr="0012377A">
      <w:rPr>
        <w:rFonts w:cs="Arial"/>
        <w:noProof/>
        <w:sz w:val="36"/>
        <w:szCs w:val="36"/>
        <w:lang w:eastAsia="en-GB"/>
      </w:rPr>
      <w:drawing>
        <wp:anchor distT="0" distB="0" distL="114300" distR="114300" simplePos="0" relativeHeight="251662336" behindDoc="0" locked="0" layoutInCell="1" allowOverlap="1" wp14:anchorId="7D954FA7" wp14:editId="641DBC7E">
          <wp:simplePos x="0" y="0"/>
          <wp:positionH relativeFrom="column">
            <wp:posOffset>3505200</wp:posOffset>
          </wp:positionH>
          <wp:positionV relativeFrom="page">
            <wp:posOffset>266700</wp:posOffset>
          </wp:positionV>
          <wp:extent cx="2728595" cy="692150"/>
          <wp:effectExtent l="0" t="0" r="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ABOUR_INT_QUADRA_EUROPE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59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7366A6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F077213"/>
    <w:multiLevelType w:val="hybridMultilevel"/>
    <w:tmpl w:val="1BC4B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1"/>
    <w:rsid w:val="00041895"/>
    <w:rsid w:val="000E26B4"/>
    <w:rsid w:val="001E1616"/>
    <w:rsid w:val="001E6600"/>
    <w:rsid w:val="00260CC2"/>
    <w:rsid w:val="002B178B"/>
    <w:rsid w:val="002C6179"/>
    <w:rsid w:val="0031388F"/>
    <w:rsid w:val="0037495D"/>
    <w:rsid w:val="003934E5"/>
    <w:rsid w:val="00396357"/>
    <w:rsid w:val="004447E3"/>
    <w:rsid w:val="004C3295"/>
    <w:rsid w:val="00506061"/>
    <w:rsid w:val="00530694"/>
    <w:rsid w:val="00554A03"/>
    <w:rsid w:val="005724D9"/>
    <w:rsid w:val="00582554"/>
    <w:rsid w:val="005D511F"/>
    <w:rsid w:val="005F04AA"/>
    <w:rsid w:val="00627A7F"/>
    <w:rsid w:val="00691239"/>
    <w:rsid w:val="00693982"/>
    <w:rsid w:val="006B756C"/>
    <w:rsid w:val="006C48EA"/>
    <w:rsid w:val="007168C1"/>
    <w:rsid w:val="00776748"/>
    <w:rsid w:val="00887860"/>
    <w:rsid w:val="008C0A78"/>
    <w:rsid w:val="008D4BB0"/>
    <w:rsid w:val="00993E31"/>
    <w:rsid w:val="00A44128"/>
    <w:rsid w:val="00A72E63"/>
    <w:rsid w:val="00AE2458"/>
    <w:rsid w:val="00B44A71"/>
    <w:rsid w:val="00B927AE"/>
    <w:rsid w:val="00BD3281"/>
    <w:rsid w:val="00BE6425"/>
    <w:rsid w:val="00BF0D03"/>
    <w:rsid w:val="00C068B1"/>
    <w:rsid w:val="00C14C22"/>
    <w:rsid w:val="00C65473"/>
    <w:rsid w:val="00C71470"/>
    <w:rsid w:val="00D069A9"/>
    <w:rsid w:val="00D24D8D"/>
    <w:rsid w:val="00DA3A90"/>
    <w:rsid w:val="00DD33D5"/>
    <w:rsid w:val="00E10AF6"/>
    <w:rsid w:val="00E51677"/>
    <w:rsid w:val="00E77F04"/>
    <w:rsid w:val="00EC5BBB"/>
    <w:rsid w:val="00EE523A"/>
    <w:rsid w:val="00F3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15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78"/>
  </w:style>
  <w:style w:type="paragraph" w:styleId="1">
    <w:name w:val="heading 1"/>
    <w:basedOn w:val="a"/>
    <w:next w:val="a"/>
    <w:link w:val="1Char"/>
    <w:uiPriority w:val="9"/>
    <w:qFormat/>
    <w:rsid w:val="008C0A7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0A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0A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0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0A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0A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0A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0A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0A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3A90"/>
  </w:style>
  <w:style w:type="paragraph" w:styleId="a4">
    <w:name w:val="footer"/>
    <w:basedOn w:val="a"/>
    <w:link w:val="Char0"/>
    <w:uiPriority w:val="99"/>
    <w:unhideWhenUsed/>
    <w:rsid w:val="00DA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3A90"/>
  </w:style>
  <w:style w:type="paragraph" w:customStyle="1" w:styleId="footerEU">
    <w:name w:val="footer EU"/>
    <w:basedOn w:val="a"/>
    <w:uiPriority w:val="6"/>
    <w:rsid w:val="00DA3A90"/>
    <w:pPr>
      <w:spacing w:after="0" w:line="240" w:lineRule="auto"/>
      <w:jc w:val="center"/>
    </w:pPr>
    <w:rPr>
      <w:rFonts w:eastAsia="Times New Roman" w:cs="Times New Roman"/>
      <w:color w:val="425767"/>
      <w:sz w:val="14"/>
      <w:szCs w:val="14"/>
      <w:lang w:eastAsia="en-GB"/>
    </w:rPr>
  </w:style>
  <w:style w:type="paragraph" w:customStyle="1" w:styleId="TitleOrange">
    <w:name w:val="Title Orange"/>
    <w:basedOn w:val="a"/>
    <w:rsid w:val="002B178B"/>
    <w:rPr>
      <w:b/>
      <w:color w:val="BF4D31"/>
      <w:sz w:val="28"/>
    </w:rPr>
  </w:style>
  <w:style w:type="paragraph" w:customStyle="1" w:styleId="TitleYellow">
    <w:name w:val="Title Yellow"/>
    <w:basedOn w:val="a"/>
    <w:autoRedefine/>
    <w:rsid w:val="002B178B"/>
    <w:rPr>
      <w:b/>
      <w:color w:val="F4B346"/>
      <w:sz w:val="28"/>
    </w:rPr>
  </w:style>
  <w:style w:type="paragraph" w:customStyle="1" w:styleId="SubTitleorangeunderligne">
    <w:name w:val="SubTitle orange underligne"/>
    <w:basedOn w:val="TitleOrange"/>
    <w:rsid w:val="002B178B"/>
    <w:pPr>
      <w:pBdr>
        <w:bottom w:val="single" w:sz="4" w:space="1" w:color="BF4D31"/>
      </w:pBdr>
      <w:spacing w:line="240" w:lineRule="auto"/>
    </w:pPr>
    <w:rPr>
      <w:b w:val="0"/>
      <w:color w:val="auto"/>
      <w:sz w:val="24"/>
    </w:rPr>
  </w:style>
  <w:style w:type="paragraph" w:customStyle="1" w:styleId="SubTitleYellowunderligne">
    <w:name w:val="SubTitle Yellow underligne"/>
    <w:basedOn w:val="SubTitleorangeunderligne"/>
    <w:rsid w:val="002B178B"/>
    <w:pPr>
      <w:pBdr>
        <w:bottom w:val="single" w:sz="4" w:space="1" w:color="F4B346"/>
      </w:pBdr>
    </w:pPr>
  </w:style>
  <w:style w:type="paragraph" w:customStyle="1" w:styleId="WhiteSmallCapsTextonOrangebackground">
    <w:name w:val="White SmallCaps Text on Orange background"/>
    <w:basedOn w:val="a"/>
    <w:next w:val="a"/>
    <w:rsid w:val="00A44128"/>
    <w:pPr>
      <w:shd w:val="clear" w:color="auto" w:fill="BF4D31"/>
    </w:pPr>
    <w:rPr>
      <w:b/>
      <w:smallCaps/>
      <w:color w:val="FFFFFF" w:themeColor="background1"/>
      <w:sz w:val="24"/>
    </w:rPr>
  </w:style>
  <w:style w:type="paragraph" w:customStyle="1" w:styleId="WhiteSmallCapsTextonYellowBackground">
    <w:name w:val="White SmallCaps Text on Yellow Background"/>
    <w:basedOn w:val="WhiteSmallCapsTextonOrangebackground"/>
    <w:rsid w:val="00A44128"/>
    <w:pPr>
      <w:shd w:val="clear" w:color="auto" w:fill="F4B346"/>
    </w:pPr>
  </w:style>
  <w:style w:type="character" w:customStyle="1" w:styleId="NormalGreyText">
    <w:name w:val="Normal Grey Text"/>
    <w:basedOn w:val="a0"/>
    <w:uiPriority w:val="1"/>
    <w:rsid w:val="0031388F"/>
    <w:rPr>
      <w:rFonts w:ascii="Arial" w:hAnsi="Arial"/>
      <w:color w:val="595959"/>
      <w:sz w:val="22"/>
    </w:rPr>
  </w:style>
  <w:style w:type="character" w:customStyle="1" w:styleId="NormalLightGreyText">
    <w:name w:val="Normal Light Grey Text"/>
    <w:basedOn w:val="NormalGreyText"/>
    <w:uiPriority w:val="1"/>
    <w:rsid w:val="0031388F"/>
    <w:rPr>
      <w:rFonts w:ascii="Arial" w:hAnsi="Arial"/>
      <w:color w:val="595959"/>
      <w:sz w:val="22"/>
    </w:rPr>
  </w:style>
  <w:style w:type="character" w:customStyle="1" w:styleId="GreySmallCapsTextonOrangeBackground">
    <w:name w:val="Grey Small Caps Text on Orange Background"/>
    <w:basedOn w:val="a0"/>
    <w:uiPriority w:val="1"/>
    <w:rsid w:val="0031388F"/>
    <w:rPr>
      <w:bdr w:val="none" w:sz="0" w:space="0" w:color="auto"/>
      <w:shd w:val="clear" w:color="auto" w:fill="BF4D31"/>
    </w:rPr>
  </w:style>
  <w:style w:type="character" w:customStyle="1" w:styleId="GreysallCapsTextonYellowbackground">
    <w:name w:val="Grey sall Caps Text on Yellow background"/>
    <w:basedOn w:val="GreySmallCapsTextonOrangeBackground"/>
    <w:uiPriority w:val="1"/>
    <w:rsid w:val="005724D9"/>
    <w:rPr>
      <w:bdr w:val="none" w:sz="0" w:space="0" w:color="auto"/>
      <w:shd w:val="clear" w:color="auto" w:fill="F4B346"/>
    </w:rPr>
  </w:style>
  <w:style w:type="character" w:customStyle="1" w:styleId="1Char">
    <w:name w:val="Επικεφαλίδα 1 Char"/>
    <w:basedOn w:val="a0"/>
    <w:link w:val="1"/>
    <w:uiPriority w:val="9"/>
    <w:rsid w:val="008C0A78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C0A7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8C0A78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8C0A78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8C0A78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8C0A78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8C0A78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8C0A78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8C0A78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a5">
    <w:name w:val="caption"/>
    <w:basedOn w:val="a"/>
    <w:next w:val="a"/>
    <w:uiPriority w:val="35"/>
    <w:semiHidden/>
    <w:unhideWhenUsed/>
    <w:qFormat/>
    <w:rsid w:val="008C0A7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Char1"/>
    <w:uiPriority w:val="10"/>
    <w:qFormat/>
    <w:rsid w:val="008C0A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8C0A78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8C0A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7"/>
    <w:uiPriority w:val="11"/>
    <w:rsid w:val="008C0A7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C0A78"/>
    <w:rPr>
      <w:b/>
      <w:bCs/>
    </w:rPr>
  </w:style>
  <w:style w:type="character" w:styleId="a9">
    <w:name w:val="Emphasis"/>
    <w:basedOn w:val="a0"/>
    <w:uiPriority w:val="20"/>
    <w:qFormat/>
    <w:rsid w:val="008C0A78"/>
    <w:rPr>
      <w:i/>
      <w:iCs/>
    </w:rPr>
  </w:style>
  <w:style w:type="paragraph" w:styleId="aa">
    <w:name w:val="No Spacing"/>
    <w:uiPriority w:val="1"/>
    <w:qFormat/>
    <w:rsid w:val="008C0A78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8C0A7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8C0A7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8C0A78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Char4">
    <w:name w:val="Έντονο εισαγωγικό Char"/>
    <w:basedOn w:val="a0"/>
    <w:link w:val="ac"/>
    <w:uiPriority w:val="30"/>
    <w:rsid w:val="008C0A78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C0A7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C0A7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0A78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8C0A78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8C0A78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C0A78"/>
    <w:pPr>
      <w:outlineLvl w:val="9"/>
    </w:pPr>
  </w:style>
  <w:style w:type="paragraph" w:styleId="af3">
    <w:name w:val="List Paragraph"/>
    <w:basedOn w:val="a"/>
    <w:uiPriority w:val="34"/>
    <w:qFormat/>
    <w:rsid w:val="008C0A78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8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82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78"/>
  </w:style>
  <w:style w:type="paragraph" w:styleId="1">
    <w:name w:val="heading 1"/>
    <w:basedOn w:val="a"/>
    <w:next w:val="a"/>
    <w:link w:val="1Char"/>
    <w:uiPriority w:val="9"/>
    <w:qFormat/>
    <w:rsid w:val="008C0A7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0A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0A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0A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0A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0A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0A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0A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9302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0A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3A90"/>
  </w:style>
  <w:style w:type="paragraph" w:styleId="a4">
    <w:name w:val="footer"/>
    <w:basedOn w:val="a"/>
    <w:link w:val="Char0"/>
    <w:uiPriority w:val="99"/>
    <w:unhideWhenUsed/>
    <w:rsid w:val="00DA3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3A90"/>
  </w:style>
  <w:style w:type="paragraph" w:customStyle="1" w:styleId="footerEU">
    <w:name w:val="footer EU"/>
    <w:basedOn w:val="a"/>
    <w:uiPriority w:val="6"/>
    <w:rsid w:val="00DA3A90"/>
    <w:pPr>
      <w:spacing w:after="0" w:line="240" w:lineRule="auto"/>
      <w:jc w:val="center"/>
    </w:pPr>
    <w:rPr>
      <w:rFonts w:eastAsia="Times New Roman" w:cs="Times New Roman"/>
      <w:color w:val="425767"/>
      <w:sz w:val="14"/>
      <w:szCs w:val="14"/>
      <w:lang w:eastAsia="en-GB"/>
    </w:rPr>
  </w:style>
  <w:style w:type="paragraph" w:customStyle="1" w:styleId="TitleOrange">
    <w:name w:val="Title Orange"/>
    <w:basedOn w:val="a"/>
    <w:rsid w:val="002B178B"/>
    <w:rPr>
      <w:b/>
      <w:color w:val="BF4D31"/>
      <w:sz w:val="28"/>
    </w:rPr>
  </w:style>
  <w:style w:type="paragraph" w:customStyle="1" w:styleId="TitleYellow">
    <w:name w:val="Title Yellow"/>
    <w:basedOn w:val="a"/>
    <w:autoRedefine/>
    <w:rsid w:val="002B178B"/>
    <w:rPr>
      <w:b/>
      <w:color w:val="F4B346"/>
      <w:sz w:val="28"/>
    </w:rPr>
  </w:style>
  <w:style w:type="paragraph" w:customStyle="1" w:styleId="SubTitleorangeunderligne">
    <w:name w:val="SubTitle orange underligne"/>
    <w:basedOn w:val="TitleOrange"/>
    <w:rsid w:val="002B178B"/>
    <w:pPr>
      <w:pBdr>
        <w:bottom w:val="single" w:sz="4" w:space="1" w:color="BF4D31"/>
      </w:pBdr>
      <w:spacing w:line="240" w:lineRule="auto"/>
    </w:pPr>
    <w:rPr>
      <w:b w:val="0"/>
      <w:color w:val="auto"/>
      <w:sz w:val="24"/>
    </w:rPr>
  </w:style>
  <w:style w:type="paragraph" w:customStyle="1" w:styleId="SubTitleYellowunderligne">
    <w:name w:val="SubTitle Yellow underligne"/>
    <w:basedOn w:val="SubTitleorangeunderligne"/>
    <w:rsid w:val="002B178B"/>
    <w:pPr>
      <w:pBdr>
        <w:bottom w:val="single" w:sz="4" w:space="1" w:color="F4B346"/>
      </w:pBdr>
    </w:pPr>
  </w:style>
  <w:style w:type="paragraph" w:customStyle="1" w:styleId="WhiteSmallCapsTextonOrangebackground">
    <w:name w:val="White SmallCaps Text on Orange background"/>
    <w:basedOn w:val="a"/>
    <w:next w:val="a"/>
    <w:rsid w:val="00A44128"/>
    <w:pPr>
      <w:shd w:val="clear" w:color="auto" w:fill="BF4D31"/>
    </w:pPr>
    <w:rPr>
      <w:b/>
      <w:smallCaps/>
      <w:color w:val="FFFFFF" w:themeColor="background1"/>
      <w:sz w:val="24"/>
    </w:rPr>
  </w:style>
  <w:style w:type="paragraph" w:customStyle="1" w:styleId="WhiteSmallCapsTextonYellowBackground">
    <w:name w:val="White SmallCaps Text on Yellow Background"/>
    <w:basedOn w:val="WhiteSmallCapsTextonOrangebackground"/>
    <w:rsid w:val="00A44128"/>
    <w:pPr>
      <w:shd w:val="clear" w:color="auto" w:fill="F4B346"/>
    </w:pPr>
  </w:style>
  <w:style w:type="character" w:customStyle="1" w:styleId="NormalGreyText">
    <w:name w:val="Normal Grey Text"/>
    <w:basedOn w:val="a0"/>
    <w:uiPriority w:val="1"/>
    <w:rsid w:val="0031388F"/>
    <w:rPr>
      <w:rFonts w:ascii="Arial" w:hAnsi="Arial"/>
      <w:color w:val="595959"/>
      <w:sz w:val="22"/>
    </w:rPr>
  </w:style>
  <w:style w:type="character" w:customStyle="1" w:styleId="NormalLightGreyText">
    <w:name w:val="Normal Light Grey Text"/>
    <w:basedOn w:val="NormalGreyText"/>
    <w:uiPriority w:val="1"/>
    <w:rsid w:val="0031388F"/>
    <w:rPr>
      <w:rFonts w:ascii="Arial" w:hAnsi="Arial"/>
      <w:color w:val="595959"/>
      <w:sz w:val="22"/>
    </w:rPr>
  </w:style>
  <w:style w:type="character" w:customStyle="1" w:styleId="GreySmallCapsTextonOrangeBackground">
    <w:name w:val="Grey Small Caps Text on Orange Background"/>
    <w:basedOn w:val="a0"/>
    <w:uiPriority w:val="1"/>
    <w:rsid w:val="0031388F"/>
    <w:rPr>
      <w:bdr w:val="none" w:sz="0" w:space="0" w:color="auto"/>
      <w:shd w:val="clear" w:color="auto" w:fill="BF4D31"/>
    </w:rPr>
  </w:style>
  <w:style w:type="character" w:customStyle="1" w:styleId="GreysallCapsTextonYellowbackground">
    <w:name w:val="Grey sall Caps Text on Yellow background"/>
    <w:basedOn w:val="GreySmallCapsTextonOrangeBackground"/>
    <w:uiPriority w:val="1"/>
    <w:rsid w:val="005724D9"/>
    <w:rPr>
      <w:bdr w:val="none" w:sz="0" w:space="0" w:color="auto"/>
      <w:shd w:val="clear" w:color="auto" w:fill="F4B346"/>
    </w:rPr>
  </w:style>
  <w:style w:type="character" w:customStyle="1" w:styleId="1Char">
    <w:name w:val="Επικεφαλίδα 1 Char"/>
    <w:basedOn w:val="a0"/>
    <w:link w:val="1"/>
    <w:uiPriority w:val="9"/>
    <w:rsid w:val="008C0A78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8C0A7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8C0A78"/>
    <w:rPr>
      <w:rFonts w:asciiTheme="majorHAnsi" w:eastAsiaTheme="majorEastAsia" w:hAnsiTheme="majorHAnsi" w:cstheme="majorBidi"/>
      <w:color w:val="39302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8C0A78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8C0A78"/>
    <w:rPr>
      <w:rFonts w:asciiTheme="majorHAnsi" w:eastAsiaTheme="majorEastAsia" w:hAnsiTheme="majorHAnsi" w:cstheme="majorBidi"/>
      <w:color w:val="39302A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8C0A78"/>
    <w:rPr>
      <w:rFonts w:asciiTheme="majorHAnsi" w:eastAsiaTheme="majorEastAsia" w:hAnsiTheme="majorHAnsi" w:cstheme="majorBidi"/>
      <w:i/>
      <w:iCs/>
      <w:color w:val="39302A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8C0A78"/>
    <w:rPr>
      <w:rFonts w:asciiTheme="majorHAnsi" w:eastAsiaTheme="majorEastAsia" w:hAnsiTheme="majorHAnsi" w:cstheme="majorBidi"/>
      <w:i/>
      <w:iCs/>
      <w:color w:val="846700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8C0A78"/>
    <w:rPr>
      <w:rFonts w:asciiTheme="majorHAnsi" w:eastAsiaTheme="majorEastAsia" w:hAnsiTheme="majorHAnsi" w:cstheme="majorBidi"/>
      <w:b/>
      <w:bCs/>
      <w:color w:val="39302A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8C0A78"/>
    <w:rPr>
      <w:rFonts w:asciiTheme="majorHAnsi" w:eastAsiaTheme="majorEastAsia" w:hAnsiTheme="majorHAnsi" w:cstheme="majorBidi"/>
      <w:b/>
      <w:bCs/>
      <w:i/>
      <w:iCs/>
      <w:color w:val="39302A" w:themeColor="text2"/>
    </w:rPr>
  </w:style>
  <w:style w:type="paragraph" w:styleId="a5">
    <w:name w:val="caption"/>
    <w:basedOn w:val="a"/>
    <w:next w:val="a"/>
    <w:uiPriority w:val="35"/>
    <w:semiHidden/>
    <w:unhideWhenUsed/>
    <w:qFormat/>
    <w:rsid w:val="008C0A7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6">
    <w:name w:val="Title"/>
    <w:basedOn w:val="a"/>
    <w:next w:val="a"/>
    <w:link w:val="Char1"/>
    <w:uiPriority w:val="10"/>
    <w:qFormat/>
    <w:rsid w:val="008C0A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8C0A78"/>
    <w:rPr>
      <w:rFonts w:asciiTheme="majorHAnsi" w:eastAsiaTheme="majorEastAsia" w:hAnsiTheme="majorHAnsi" w:cstheme="majorBidi"/>
      <w:color w:val="FFCA08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Char2"/>
    <w:uiPriority w:val="11"/>
    <w:qFormat/>
    <w:rsid w:val="008C0A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">
    <w:name w:val="Υπότιτλος Char"/>
    <w:basedOn w:val="a0"/>
    <w:link w:val="a7"/>
    <w:uiPriority w:val="11"/>
    <w:rsid w:val="008C0A7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C0A78"/>
    <w:rPr>
      <w:b/>
      <w:bCs/>
    </w:rPr>
  </w:style>
  <w:style w:type="character" w:styleId="a9">
    <w:name w:val="Emphasis"/>
    <w:basedOn w:val="a0"/>
    <w:uiPriority w:val="20"/>
    <w:qFormat/>
    <w:rsid w:val="008C0A78"/>
    <w:rPr>
      <w:i/>
      <w:iCs/>
    </w:rPr>
  </w:style>
  <w:style w:type="paragraph" w:styleId="aa">
    <w:name w:val="No Spacing"/>
    <w:uiPriority w:val="1"/>
    <w:qFormat/>
    <w:rsid w:val="008C0A78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8C0A7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8C0A7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4"/>
    <w:uiPriority w:val="30"/>
    <w:qFormat/>
    <w:rsid w:val="008C0A78"/>
    <w:pPr>
      <w:pBdr>
        <w:left w:val="single" w:sz="18" w:space="12" w:color="FFCA0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Char4">
    <w:name w:val="Έντονο εισαγωγικό Char"/>
    <w:basedOn w:val="a0"/>
    <w:link w:val="ac"/>
    <w:uiPriority w:val="30"/>
    <w:rsid w:val="008C0A78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C0A78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8C0A7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0A78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8C0A78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8C0A78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8C0A78"/>
    <w:pPr>
      <w:outlineLvl w:val="9"/>
    </w:pPr>
  </w:style>
  <w:style w:type="paragraph" w:styleId="af3">
    <w:name w:val="List Paragraph"/>
    <w:basedOn w:val="a"/>
    <w:uiPriority w:val="34"/>
    <w:qFormat/>
    <w:rsid w:val="008C0A78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8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82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iletti\OneDrive%20-%20ETUC\LABOUR-INT\PPT-templates\Template%20LABOUR-INT%20Word%20doc.dotx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9178-047A-478B-94EB-7A0C232B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LABOUR-INT Word doc</Template>
  <TotalTime>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MILETTI, Mercedes</dc:creator>
  <cp:lastModifiedBy>Christina Theochari</cp:lastModifiedBy>
  <cp:revision>2</cp:revision>
  <dcterms:created xsi:type="dcterms:W3CDTF">2019-09-19T11:27:00Z</dcterms:created>
  <dcterms:modified xsi:type="dcterms:W3CDTF">2019-09-19T11:27:00Z</dcterms:modified>
</cp:coreProperties>
</file>